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440FAE" w:rsidRPr="007F4636" w:rsidRDefault="00440FAE" w:rsidP="00E40DD8">
      <w:pPr>
        <w:spacing w:after="0"/>
        <w:jc w:val="right"/>
        <w:rPr>
          <w:rFonts w:ascii="Arial Narrow" w:hAnsi="Arial Narrow"/>
          <w:b/>
          <w:color w:val="1F497D"/>
        </w:rPr>
      </w:pPr>
      <w:r>
        <w:rPr>
          <w:noProof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7" type="#_x0000_t75" style="position:absolute;left:0;text-align:left;margin-left:78.3pt;margin-top:11pt;width:301.65pt;height:160.15pt;z-index:251658240;visibility:visible">
            <v:imagedata r:id="rId6" o:title=""/>
          </v:shape>
        </w:pict>
      </w:r>
      <w:r>
        <w:rPr>
          <w:rFonts w:ascii="Arial Narrow" w:hAnsi="Arial Narrow"/>
          <w:b/>
          <w:color w:val="1F497D"/>
        </w:rPr>
        <w:t>RESOLUCION EX</w:t>
      </w:r>
      <w:r w:rsidRPr="007F4636">
        <w:rPr>
          <w:rFonts w:ascii="Arial Narrow" w:hAnsi="Arial Narrow"/>
          <w:b/>
          <w:color w:val="1F497D"/>
        </w:rPr>
        <w:t>ENTA Nº2112</w:t>
      </w:r>
    </w:p>
    <w:p w:rsidR="00440FAE" w:rsidRDefault="00440FAE" w:rsidP="005814D7">
      <w:pPr>
        <w:jc w:val="right"/>
        <w:rPr>
          <w:rFonts w:ascii="Arial Narrow" w:hAnsi="Arial Narrow"/>
          <w:b/>
        </w:rPr>
      </w:pPr>
    </w:p>
    <w:p w:rsidR="00440FAE" w:rsidRDefault="00440FAE" w:rsidP="00E40DD8">
      <w:pPr>
        <w:jc w:val="center"/>
        <w:rPr>
          <w:rFonts w:ascii="Arial Narrow" w:hAnsi="Arial Narrow"/>
          <w:b/>
        </w:rPr>
      </w:pPr>
    </w:p>
    <w:p w:rsidR="00440FAE" w:rsidRDefault="00440FAE" w:rsidP="00E40DD8">
      <w:pPr>
        <w:jc w:val="center"/>
        <w:rPr>
          <w:rFonts w:ascii="Arial Narrow" w:hAnsi="Arial Narrow"/>
          <w:b/>
        </w:rPr>
      </w:pPr>
    </w:p>
    <w:p w:rsidR="00440FAE" w:rsidRDefault="00440FAE" w:rsidP="00E40DD8">
      <w:pPr>
        <w:jc w:val="center"/>
        <w:rPr>
          <w:rFonts w:ascii="Arial Narrow" w:hAnsi="Arial Narrow"/>
          <w:b/>
        </w:rPr>
      </w:pPr>
    </w:p>
    <w:p w:rsidR="00440FAE" w:rsidRDefault="00440FAE" w:rsidP="00E40DD8">
      <w:pPr>
        <w:jc w:val="center"/>
        <w:rPr>
          <w:rFonts w:ascii="Arial Narrow" w:hAnsi="Arial Narrow"/>
          <w:b/>
        </w:rPr>
      </w:pPr>
    </w:p>
    <w:p w:rsidR="00440FAE" w:rsidRDefault="00440FAE" w:rsidP="00E40DD8">
      <w:pPr>
        <w:jc w:val="center"/>
        <w:rPr>
          <w:rFonts w:ascii="Arial Narrow" w:hAnsi="Arial Narrow"/>
          <w:b/>
        </w:rPr>
      </w:pPr>
    </w:p>
    <w:p w:rsidR="00440FAE" w:rsidRPr="00B90EAD" w:rsidRDefault="00440FAE" w:rsidP="00E40DD8">
      <w:pPr>
        <w:jc w:val="center"/>
        <w:rPr>
          <w:rFonts w:ascii="Arial Narrow" w:hAnsi="Arial Narrow"/>
          <w:b/>
          <w:caps/>
          <w:sz w:val="20"/>
          <w:szCs w:val="20"/>
        </w:rPr>
      </w:pPr>
    </w:p>
    <w:p w:rsidR="00440FAE" w:rsidRDefault="00440FAE" w:rsidP="00E40DD8">
      <w:pPr>
        <w:jc w:val="center"/>
        <w:rPr>
          <w:rFonts w:ascii="Arial Narrow" w:hAnsi="Arial Narrow"/>
          <w:b/>
          <w:caps/>
          <w:sz w:val="96"/>
        </w:rPr>
      </w:pPr>
      <w:r w:rsidRPr="00514863">
        <w:rPr>
          <w:rFonts w:ascii="Arial Narrow" w:hAnsi="Arial Narrow"/>
          <w:b/>
          <w:caps/>
          <w:sz w:val="96"/>
        </w:rPr>
        <w:t>MENU</w:t>
      </w:r>
      <w:bookmarkStart w:id="0" w:name="_GoBack"/>
      <w:bookmarkEnd w:id="0"/>
    </w:p>
    <w:p w:rsidR="00440FAE" w:rsidRDefault="00440FAE" w:rsidP="00E40DD8">
      <w:pPr>
        <w:jc w:val="center"/>
        <w:rPr>
          <w:rFonts w:ascii="Arial Narrow" w:hAnsi="Arial Narrow"/>
          <w:b/>
          <w:caps/>
          <w:sz w:val="40"/>
        </w:rPr>
      </w:pPr>
      <w:r>
        <w:rPr>
          <w:rFonts w:ascii="Arial Narrow" w:hAnsi="Arial Narrow"/>
          <w:b/>
          <w:caps/>
          <w:sz w:val="40"/>
        </w:rPr>
        <w:t>SEMANA DEL 22 al 26 DE AGOSTO</w:t>
      </w:r>
    </w:p>
    <w:tbl>
      <w:tblPr>
        <w:tblW w:w="8644" w:type="dxa"/>
        <w:jc w:val="center"/>
        <w:tblInd w:w="-1789" w:type="dxa"/>
        <w:tblCellMar>
          <w:left w:w="70" w:type="dxa"/>
          <w:right w:w="70" w:type="dxa"/>
        </w:tblCellMar>
        <w:tblLook w:val="00A0"/>
      </w:tblPr>
      <w:tblGrid>
        <w:gridCol w:w="1488"/>
        <w:gridCol w:w="3544"/>
        <w:gridCol w:w="3612"/>
      </w:tblGrid>
      <w:tr w:rsidR="00440FAE" w:rsidRPr="00FA0089" w:rsidTr="003177E2">
        <w:trPr>
          <w:trHeight w:val="315"/>
          <w:jc w:val="center"/>
        </w:trPr>
        <w:tc>
          <w:tcPr>
            <w:tcW w:w="148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FFFF00"/>
            <w:noWrap/>
            <w:vAlign w:val="bottom"/>
          </w:tcPr>
          <w:p w:rsidR="00440FAE" w:rsidRPr="00453CE1" w:rsidRDefault="00440FAE" w:rsidP="00453CE1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 w:rsidRPr="00453CE1">
              <w:rPr>
                <w:b/>
                <w:bCs/>
                <w:color w:val="1F497D"/>
                <w:lang w:eastAsia="es-ES"/>
              </w:rPr>
              <w:t>DIA</w:t>
            </w:r>
          </w:p>
        </w:tc>
        <w:tc>
          <w:tcPr>
            <w:tcW w:w="3544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00"/>
            <w:noWrap/>
            <w:vAlign w:val="bottom"/>
          </w:tcPr>
          <w:p w:rsidR="00440FAE" w:rsidRPr="002721DF" w:rsidRDefault="00440FAE" w:rsidP="002721DF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 w:rsidRPr="002721DF">
              <w:rPr>
                <w:b/>
                <w:bCs/>
                <w:color w:val="1F497D"/>
                <w:lang w:eastAsia="es-ES"/>
              </w:rPr>
              <w:t>PLATO NORMAL</w:t>
            </w:r>
          </w:p>
        </w:tc>
        <w:tc>
          <w:tcPr>
            <w:tcW w:w="3612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00"/>
            <w:noWrap/>
            <w:vAlign w:val="bottom"/>
          </w:tcPr>
          <w:p w:rsidR="00440FAE" w:rsidRPr="00453CE1" w:rsidRDefault="00440FAE" w:rsidP="002721DF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 w:rsidRPr="00453CE1">
              <w:rPr>
                <w:b/>
                <w:bCs/>
                <w:color w:val="1F497D"/>
                <w:lang w:eastAsia="es-ES"/>
              </w:rPr>
              <w:t>PLATO HIPOCALORICO</w:t>
            </w:r>
          </w:p>
        </w:tc>
      </w:tr>
      <w:tr w:rsidR="00440FAE" w:rsidRPr="00FA0089" w:rsidTr="00D44F8A">
        <w:trPr>
          <w:trHeight w:val="900"/>
          <w:jc w:val="center"/>
        </w:trPr>
        <w:tc>
          <w:tcPr>
            <w:tcW w:w="1488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453CE1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 w:rsidRPr="00453CE1">
              <w:rPr>
                <w:b/>
                <w:bCs/>
                <w:color w:val="1F497D"/>
                <w:lang w:eastAsia="es-ES"/>
              </w:rPr>
              <w:t>LUNES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5534AC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>
              <w:rPr>
                <w:b/>
                <w:bCs/>
                <w:color w:val="1F497D"/>
                <w:lang w:eastAsia="es-ES"/>
              </w:rPr>
              <w:t>TALLARINES CON SALSA BOLOÑESA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AB6DC9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>
              <w:rPr>
                <w:b/>
                <w:bCs/>
                <w:color w:val="1F497D"/>
                <w:lang w:eastAsia="es-ES"/>
              </w:rPr>
              <w:t>PECHUGA A LA PLANCHA CON ENSALADAS</w:t>
            </w:r>
          </w:p>
        </w:tc>
      </w:tr>
      <w:tr w:rsidR="00440FAE" w:rsidRPr="00FA0089" w:rsidTr="003177E2">
        <w:trPr>
          <w:trHeight w:val="900"/>
          <w:jc w:val="center"/>
        </w:trPr>
        <w:tc>
          <w:tcPr>
            <w:tcW w:w="1488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453CE1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>
              <w:rPr>
                <w:b/>
                <w:bCs/>
                <w:color w:val="1F497D"/>
                <w:lang w:eastAsia="es-ES"/>
              </w:rPr>
              <w:t>MARTES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Default="00440FAE" w:rsidP="005534AC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>
              <w:rPr>
                <w:b/>
                <w:bCs/>
                <w:color w:val="1F497D"/>
                <w:lang w:eastAsia="es-ES"/>
              </w:rPr>
              <w:t>CAZUELA DE VACUNO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Default="00440FAE" w:rsidP="0021580B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>
              <w:rPr>
                <w:b/>
                <w:bCs/>
                <w:color w:val="1F497D"/>
                <w:lang w:eastAsia="es-ES"/>
              </w:rPr>
              <w:t>CHURRASCO CON ENSALADAS</w:t>
            </w:r>
          </w:p>
        </w:tc>
      </w:tr>
      <w:tr w:rsidR="00440FAE" w:rsidRPr="00FA0089" w:rsidTr="003177E2">
        <w:trPr>
          <w:trHeight w:val="900"/>
          <w:jc w:val="center"/>
        </w:trPr>
        <w:tc>
          <w:tcPr>
            <w:tcW w:w="1488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453CE1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 w:rsidRPr="00453CE1">
              <w:rPr>
                <w:b/>
                <w:bCs/>
                <w:color w:val="1F497D"/>
                <w:lang w:eastAsia="es-ES"/>
              </w:rPr>
              <w:t>MIERCOLES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5534AC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>
              <w:rPr>
                <w:b/>
                <w:bCs/>
                <w:color w:val="1F497D"/>
                <w:lang w:eastAsia="es-ES"/>
              </w:rPr>
              <w:t>CHAPSUI DE AVE CON ARROZ CHAUFAN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21580B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>
              <w:rPr>
                <w:b/>
                <w:bCs/>
                <w:color w:val="1F497D"/>
                <w:lang w:eastAsia="es-ES"/>
              </w:rPr>
              <w:t>QUESO  CHACRA HUEVO DURO CON ENSALADAS</w:t>
            </w:r>
          </w:p>
        </w:tc>
      </w:tr>
      <w:tr w:rsidR="00440FAE" w:rsidRPr="00FA0089" w:rsidTr="003177E2">
        <w:trPr>
          <w:trHeight w:val="900"/>
          <w:jc w:val="center"/>
        </w:trPr>
        <w:tc>
          <w:tcPr>
            <w:tcW w:w="1488" w:type="dxa"/>
            <w:tcBorders>
              <w:top w:val="nil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453CE1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 w:rsidRPr="00453CE1">
              <w:rPr>
                <w:b/>
                <w:bCs/>
                <w:color w:val="1F497D"/>
                <w:lang w:eastAsia="es-ES"/>
              </w:rPr>
              <w:t>JUEVES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080016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>
              <w:rPr>
                <w:b/>
                <w:bCs/>
                <w:color w:val="1F497D"/>
                <w:lang w:eastAsia="es-ES"/>
              </w:rPr>
              <w:t>TRUTRO DE POLLO ASADO CON PURE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F5109B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>
              <w:rPr>
                <w:b/>
                <w:bCs/>
                <w:color w:val="1F497D"/>
                <w:lang w:eastAsia="es-ES"/>
              </w:rPr>
              <w:t>ENSALADA CESAR</w:t>
            </w:r>
          </w:p>
        </w:tc>
      </w:tr>
      <w:tr w:rsidR="00440FAE" w:rsidRPr="00FA0089" w:rsidTr="003177E2">
        <w:trPr>
          <w:trHeight w:val="915"/>
          <w:jc w:val="center"/>
        </w:trPr>
        <w:tc>
          <w:tcPr>
            <w:tcW w:w="1488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453CE1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 w:rsidRPr="00453CE1">
              <w:rPr>
                <w:b/>
                <w:bCs/>
                <w:color w:val="1F497D"/>
                <w:lang w:eastAsia="es-ES"/>
              </w:rPr>
              <w:t>VIERNES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D44F8A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>
              <w:rPr>
                <w:b/>
                <w:bCs/>
                <w:color w:val="1F497D"/>
                <w:lang w:eastAsia="es-ES"/>
              </w:rPr>
              <w:t>CARNE AL JUGO CON CORBATITAS ATOMATADAS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00"/>
            <w:vAlign w:val="center"/>
          </w:tcPr>
          <w:p w:rsidR="00440FAE" w:rsidRPr="00453CE1" w:rsidRDefault="00440FAE" w:rsidP="00722A79">
            <w:pPr>
              <w:spacing w:after="0" w:line="240" w:lineRule="auto"/>
              <w:jc w:val="center"/>
              <w:rPr>
                <w:b/>
                <w:bCs/>
                <w:color w:val="1F497D"/>
                <w:lang w:eastAsia="es-ES"/>
              </w:rPr>
            </w:pPr>
            <w:r>
              <w:rPr>
                <w:b/>
                <w:bCs/>
                <w:color w:val="1F497D"/>
                <w:lang w:eastAsia="es-ES"/>
              </w:rPr>
              <w:t>CARNE AL JUGO CON ENSALADAS</w:t>
            </w:r>
          </w:p>
        </w:tc>
      </w:tr>
    </w:tbl>
    <w:p w:rsidR="00440FAE" w:rsidRDefault="00440FAE" w:rsidP="00992CD5">
      <w:pPr>
        <w:rPr>
          <w:rFonts w:ascii="Arial Narrow" w:hAnsi="Arial Narrow"/>
          <w:b/>
          <w:caps/>
          <w:sz w:val="40"/>
        </w:rPr>
      </w:pPr>
    </w:p>
    <w:p w:rsidR="00440FAE" w:rsidRDefault="00440FAE" w:rsidP="00992CD5">
      <w:pPr>
        <w:rPr>
          <w:rFonts w:ascii="Arial Narrow" w:hAnsi="Arial Narrow"/>
          <w:b/>
          <w:caps/>
          <w:sz w:val="40"/>
        </w:rPr>
      </w:pPr>
    </w:p>
    <w:p w:rsidR="00440FAE" w:rsidRPr="006036DA" w:rsidRDefault="00440FAE" w:rsidP="00992CD5">
      <w:pPr>
        <w:rPr>
          <w:rFonts w:ascii="Arial Narrow" w:hAnsi="Arial Narrow"/>
          <w:b/>
          <w:caps/>
          <w:sz w:val="40"/>
        </w:rPr>
      </w:pPr>
      <w:r>
        <w:rPr>
          <w:rFonts w:ascii="Arial Narrow" w:hAnsi="Arial Narrow"/>
          <w:b/>
          <w:caps/>
          <w:sz w:val="40"/>
        </w:rPr>
        <w:t>VALOR DE LA COLACION. $2.200.-</w:t>
      </w:r>
    </w:p>
    <w:sectPr w:rsidR="00440FAE" w:rsidRPr="006036DA" w:rsidSect="00E40DD8">
      <w:footerReference w:type="default" r:id="rId7"/>
      <w:pgSz w:w="11906" w:h="16838"/>
      <w:pgMar w:top="28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FAE" w:rsidRDefault="00440FAE" w:rsidP="001921D1">
      <w:pPr>
        <w:spacing w:after="0" w:line="240" w:lineRule="auto"/>
      </w:pPr>
      <w:r>
        <w:separator/>
      </w:r>
    </w:p>
  </w:endnote>
  <w:endnote w:type="continuationSeparator" w:id="1">
    <w:p w:rsidR="00440FAE" w:rsidRDefault="00440FAE" w:rsidP="0019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AE" w:rsidRPr="001921D1" w:rsidRDefault="00440FAE" w:rsidP="001921D1">
    <w:pPr>
      <w:rPr>
        <w:rFonts w:ascii="Arial Narrow" w:hAnsi="Arial Narrow"/>
        <w:b/>
        <w:sz w:val="40"/>
      </w:rPr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alt="https://encrypted-tbn2.gstatic.com/images?q=tbn:ANd9GcQqnmmLiLqR3SvejiS7huEclGyg7ChsL2Nz3mLLaXQmHN9DeWHihnqfDbw" style="position:absolute;margin-left:110.75pt;margin-top:-13.35pt;width:45.1pt;height:41.75pt;z-index:-251656192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">
          <v:imagedata r:id="rId1" o:title=""/>
          <o:lock v:ext="edit" aspectratio="f"/>
        </v:shape>
      </w:pict>
    </w:r>
    <w:r w:rsidRPr="001921D1">
      <w:rPr>
        <w:rFonts w:ascii="Arial Narrow" w:hAnsi="Arial Narrow"/>
        <w:b/>
        <w:sz w:val="40"/>
      </w:rPr>
      <w:t>PEDIDOS</w:t>
    </w:r>
    <w:r>
      <w:rPr>
        <w:rFonts w:ascii="Arial Narrow" w:hAnsi="Arial Narrow"/>
        <w:b/>
        <w:sz w:val="40"/>
      </w:rPr>
      <w:t xml:space="preserve"> AL            </w:t>
    </w:r>
    <w:r w:rsidRPr="001921D1">
      <w:rPr>
        <w:rFonts w:ascii="Arial Narrow" w:hAnsi="Arial Narrow"/>
        <w:b/>
        <w:sz w:val="40"/>
      </w:rPr>
      <w:t>+56973739884</w:t>
    </w:r>
  </w:p>
  <w:p w:rsidR="00440FAE" w:rsidRPr="001921D1" w:rsidRDefault="00440FAE" w:rsidP="001921D1">
    <w:pPr>
      <w:rPr>
        <w:rFonts w:ascii="Arial Narrow" w:hAnsi="Arial Narrow"/>
        <w:b/>
        <w:sz w:val="40"/>
      </w:rPr>
    </w:pPr>
    <w:r w:rsidRPr="001921D1">
      <w:rPr>
        <w:rFonts w:ascii="Arial Narrow" w:hAnsi="Arial Narrow"/>
        <w:b/>
        <w:sz w:val="40"/>
      </w:rPr>
      <w:tab/>
    </w:r>
    <w:r w:rsidRPr="001921D1">
      <w:rPr>
        <w:rFonts w:ascii="Arial Narrow" w:hAnsi="Arial Narrow"/>
        <w:b/>
        <w:sz w:val="40"/>
      </w:rPr>
      <w:tab/>
      <w:t>E-MAIL:comidasdealine</w:t>
    </w:r>
    <w:r>
      <w:rPr>
        <w:rFonts w:ascii="Arial Narrow" w:hAnsi="Arial Narrow"/>
        <w:b/>
        <w:sz w:val="40"/>
      </w:rPr>
      <w:t>isl</w:t>
    </w:r>
    <w:r w:rsidRPr="001921D1">
      <w:rPr>
        <w:rFonts w:ascii="Arial Narrow" w:hAnsi="Arial Narrow"/>
        <w:b/>
        <w:sz w:val="40"/>
      </w:rPr>
      <w:t>@gmail.com</w:t>
    </w:r>
  </w:p>
  <w:p w:rsidR="00440FAE" w:rsidRDefault="00440F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FAE" w:rsidRDefault="00440FAE" w:rsidP="001921D1">
      <w:pPr>
        <w:spacing w:after="0" w:line="240" w:lineRule="auto"/>
      </w:pPr>
      <w:r>
        <w:separator/>
      </w:r>
    </w:p>
  </w:footnote>
  <w:footnote w:type="continuationSeparator" w:id="1">
    <w:p w:rsidR="00440FAE" w:rsidRDefault="00440FAE" w:rsidP="00192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4D7"/>
    <w:rsid w:val="00001C85"/>
    <w:rsid w:val="00004A02"/>
    <w:rsid w:val="000060DE"/>
    <w:rsid w:val="000119AD"/>
    <w:rsid w:val="000143B2"/>
    <w:rsid w:val="00016589"/>
    <w:rsid w:val="00034768"/>
    <w:rsid w:val="00036749"/>
    <w:rsid w:val="00045DE6"/>
    <w:rsid w:val="00080016"/>
    <w:rsid w:val="00094AE2"/>
    <w:rsid w:val="000A7492"/>
    <w:rsid w:val="000D1767"/>
    <w:rsid w:val="000F78D5"/>
    <w:rsid w:val="00107072"/>
    <w:rsid w:val="00113703"/>
    <w:rsid w:val="00116E22"/>
    <w:rsid w:val="00123C64"/>
    <w:rsid w:val="00184226"/>
    <w:rsid w:val="001921D1"/>
    <w:rsid w:val="00193B6D"/>
    <w:rsid w:val="001A0F41"/>
    <w:rsid w:val="001B34C0"/>
    <w:rsid w:val="001B79BB"/>
    <w:rsid w:val="001C3D82"/>
    <w:rsid w:val="001D1337"/>
    <w:rsid w:val="001D204A"/>
    <w:rsid w:val="001D4444"/>
    <w:rsid w:val="001F016A"/>
    <w:rsid w:val="00211EF8"/>
    <w:rsid w:val="0021580B"/>
    <w:rsid w:val="00233F3F"/>
    <w:rsid w:val="002721DF"/>
    <w:rsid w:val="002738A1"/>
    <w:rsid w:val="002814D5"/>
    <w:rsid w:val="002A1815"/>
    <w:rsid w:val="002B1645"/>
    <w:rsid w:val="002B2D69"/>
    <w:rsid w:val="002B4FC4"/>
    <w:rsid w:val="002C766D"/>
    <w:rsid w:val="002E6BAC"/>
    <w:rsid w:val="003009E1"/>
    <w:rsid w:val="003177E2"/>
    <w:rsid w:val="00351855"/>
    <w:rsid w:val="00360749"/>
    <w:rsid w:val="00363F64"/>
    <w:rsid w:val="003939DB"/>
    <w:rsid w:val="003E11AB"/>
    <w:rsid w:val="003F1DA3"/>
    <w:rsid w:val="00404DA7"/>
    <w:rsid w:val="00426511"/>
    <w:rsid w:val="00440FAE"/>
    <w:rsid w:val="00453CE1"/>
    <w:rsid w:val="00454D25"/>
    <w:rsid w:val="00464B3E"/>
    <w:rsid w:val="004A419B"/>
    <w:rsid w:val="004A4762"/>
    <w:rsid w:val="004A654A"/>
    <w:rsid w:val="004B7754"/>
    <w:rsid w:val="004C460D"/>
    <w:rsid w:val="004C687E"/>
    <w:rsid w:val="00501A93"/>
    <w:rsid w:val="005036E0"/>
    <w:rsid w:val="005116D9"/>
    <w:rsid w:val="00514863"/>
    <w:rsid w:val="00514AE2"/>
    <w:rsid w:val="005213B1"/>
    <w:rsid w:val="0054013B"/>
    <w:rsid w:val="005534AC"/>
    <w:rsid w:val="005813EC"/>
    <w:rsid w:val="005814D7"/>
    <w:rsid w:val="0058508C"/>
    <w:rsid w:val="005C2613"/>
    <w:rsid w:val="005C66DC"/>
    <w:rsid w:val="005D78A8"/>
    <w:rsid w:val="006036DA"/>
    <w:rsid w:val="00664132"/>
    <w:rsid w:val="00680A56"/>
    <w:rsid w:val="00683610"/>
    <w:rsid w:val="0068372C"/>
    <w:rsid w:val="00685E2F"/>
    <w:rsid w:val="006B64EE"/>
    <w:rsid w:val="006C3937"/>
    <w:rsid w:val="006C4FC5"/>
    <w:rsid w:val="006C7FA5"/>
    <w:rsid w:val="006F58AF"/>
    <w:rsid w:val="00722A79"/>
    <w:rsid w:val="00730591"/>
    <w:rsid w:val="00792BD1"/>
    <w:rsid w:val="007B03F1"/>
    <w:rsid w:val="007F4636"/>
    <w:rsid w:val="00815785"/>
    <w:rsid w:val="00816D3E"/>
    <w:rsid w:val="008266B9"/>
    <w:rsid w:val="008377F6"/>
    <w:rsid w:val="00840DC5"/>
    <w:rsid w:val="008E201A"/>
    <w:rsid w:val="008F352B"/>
    <w:rsid w:val="00915737"/>
    <w:rsid w:val="00943059"/>
    <w:rsid w:val="00953A3F"/>
    <w:rsid w:val="0096799F"/>
    <w:rsid w:val="00981EEF"/>
    <w:rsid w:val="00992CD5"/>
    <w:rsid w:val="00A018F0"/>
    <w:rsid w:val="00A2423B"/>
    <w:rsid w:val="00A25318"/>
    <w:rsid w:val="00A31D32"/>
    <w:rsid w:val="00A32658"/>
    <w:rsid w:val="00A35CDD"/>
    <w:rsid w:val="00A60998"/>
    <w:rsid w:val="00A72369"/>
    <w:rsid w:val="00A75CC1"/>
    <w:rsid w:val="00A77B03"/>
    <w:rsid w:val="00A82323"/>
    <w:rsid w:val="00A82E51"/>
    <w:rsid w:val="00AA3C7C"/>
    <w:rsid w:val="00AA4269"/>
    <w:rsid w:val="00AB6DC9"/>
    <w:rsid w:val="00AD2BAE"/>
    <w:rsid w:val="00AE63DD"/>
    <w:rsid w:val="00B17B32"/>
    <w:rsid w:val="00B41A5C"/>
    <w:rsid w:val="00B447F4"/>
    <w:rsid w:val="00B57EDD"/>
    <w:rsid w:val="00B729DB"/>
    <w:rsid w:val="00B864C1"/>
    <w:rsid w:val="00B90EAD"/>
    <w:rsid w:val="00BA04B8"/>
    <w:rsid w:val="00BA0DBE"/>
    <w:rsid w:val="00BA143C"/>
    <w:rsid w:val="00BA2225"/>
    <w:rsid w:val="00BA29AF"/>
    <w:rsid w:val="00BA6456"/>
    <w:rsid w:val="00BA6B92"/>
    <w:rsid w:val="00BD5540"/>
    <w:rsid w:val="00BE7960"/>
    <w:rsid w:val="00C12D19"/>
    <w:rsid w:val="00C30F59"/>
    <w:rsid w:val="00C46715"/>
    <w:rsid w:val="00C77E64"/>
    <w:rsid w:val="00C84A6A"/>
    <w:rsid w:val="00C9147C"/>
    <w:rsid w:val="00CD0C68"/>
    <w:rsid w:val="00CD5E1D"/>
    <w:rsid w:val="00D155D2"/>
    <w:rsid w:val="00D15C66"/>
    <w:rsid w:val="00D3120F"/>
    <w:rsid w:val="00D44F8A"/>
    <w:rsid w:val="00D57FD9"/>
    <w:rsid w:val="00D66F9C"/>
    <w:rsid w:val="00D76CE3"/>
    <w:rsid w:val="00D77D2E"/>
    <w:rsid w:val="00D94EC4"/>
    <w:rsid w:val="00DA45D9"/>
    <w:rsid w:val="00DA6620"/>
    <w:rsid w:val="00DB1D21"/>
    <w:rsid w:val="00DD235A"/>
    <w:rsid w:val="00DE1640"/>
    <w:rsid w:val="00DF59A5"/>
    <w:rsid w:val="00E11F09"/>
    <w:rsid w:val="00E2743F"/>
    <w:rsid w:val="00E40DD8"/>
    <w:rsid w:val="00E62DB4"/>
    <w:rsid w:val="00E7446C"/>
    <w:rsid w:val="00E75089"/>
    <w:rsid w:val="00EC5CB1"/>
    <w:rsid w:val="00ED5CB2"/>
    <w:rsid w:val="00EF1E19"/>
    <w:rsid w:val="00F01786"/>
    <w:rsid w:val="00F137CA"/>
    <w:rsid w:val="00F5109B"/>
    <w:rsid w:val="00F55358"/>
    <w:rsid w:val="00F57B56"/>
    <w:rsid w:val="00F81B99"/>
    <w:rsid w:val="00F94BF1"/>
    <w:rsid w:val="00FA0089"/>
    <w:rsid w:val="00FA37AA"/>
    <w:rsid w:val="00FB065A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19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92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21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2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21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72</Words>
  <Characters>402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EXENTA Nº2112</dc:title>
  <dc:subject/>
  <dc:creator>HP</dc:creator>
  <cp:keywords/>
  <dc:description/>
  <cp:lastModifiedBy>BENJAMIN</cp:lastModifiedBy>
  <cp:revision>2</cp:revision>
  <dcterms:created xsi:type="dcterms:W3CDTF">2016-08-22T01:05:00Z</dcterms:created>
  <dcterms:modified xsi:type="dcterms:W3CDTF">2016-08-22T01:05:00Z</dcterms:modified>
</cp:coreProperties>
</file>